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DD3F" w14:textId="77777777" w:rsidR="008F36B5" w:rsidRPr="00237261" w:rsidRDefault="008F36B5" w:rsidP="008F36B5">
      <w:pPr>
        <w:tabs>
          <w:tab w:val="left" w:pos="3975"/>
        </w:tabs>
        <w:rPr>
          <w:sz w:val="24"/>
          <w:szCs w:val="24"/>
        </w:rPr>
      </w:pPr>
      <w:r w:rsidRPr="00237261">
        <w:rPr>
          <w:sz w:val="24"/>
          <w:szCs w:val="24"/>
        </w:rPr>
        <w:tab/>
      </w:r>
    </w:p>
    <w:p w14:paraId="5D01991E" w14:textId="1F14481B" w:rsidR="008F36B5" w:rsidRPr="00237261" w:rsidRDefault="008F36B5" w:rsidP="00A26834">
      <w:pPr>
        <w:tabs>
          <w:tab w:val="left" w:pos="1005"/>
        </w:tabs>
        <w:jc w:val="center"/>
        <w:rPr>
          <w:b/>
          <w:sz w:val="24"/>
          <w:szCs w:val="24"/>
          <w:u w:val="single"/>
        </w:rPr>
      </w:pPr>
      <w:r w:rsidRPr="00237261">
        <w:rPr>
          <w:b/>
          <w:sz w:val="24"/>
          <w:szCs w:val="24"/>
          <w:u w:val="single"/>
        </w:rPr>
        <w:t xml:space="preserve">After School Care Booking Form </w:t>
      </w:r>
      <w:r w:rsidR="00850012">
        <w:rPr>
          <w:b/>
          <w:sz w:val="24"/>
          <w:szCs w:val="24"/>
          <w:u w:val="single"/>
        </w:rPr>
        <w:t>Autumn</w:t>
      </w:r>
      <w:r w:rsidRPr="00237261">
        <w:rPr>
          <w:b/>
          <w:sz w:val="24"/>
          <w:szCs w:val="24"/>
          <w:u w:val="single"/>
        </w:rPr>
        <w:t xml:space="preserve"> Term 202</w:t>
      </w:r>
      <w:r w:rsidR="00C23132">
        <w:rPr>
          <w:b/>
          <w:sz w:val="24"/>
          <w:szCs w:val="24"/>
          <w:u w:val="single"/>
        </w:rPr>
        <w:t>4</w:t>
      </w:r>
    </w:p>
    <w:p w14:paraId="215C0EEF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63B5A40A" w14:textId="77777777" w:rsidR="008F36B5" w:rsidRPr="00237261" w:rsidRDefault="00D55C11" w:rsidP="008F36B5">
      <w:pPr>
        <w:tabs>
          <w:tab w:val="left" w:pos="1005"/>
        </w:tabs>
        <w:rPr>
          <w:b/>
          <w:sz w:val="24"/>
          <w:szCs w:val="24"/>
        </w:rPr>
      </w:pPr>
      <w:r w:rsidRPr="00237261">
        <w:rPr>
          <w:b/>
          <w:sz w:val="24"/>
          <w:szCs w:val="24"/>
        </w:rPr>
        <w:t xml:space="preserve">Breakfast Club no longer needs prior booking. </w:t>
      </w:r>
    </w:p>
    <w:p w14:paraId="4A62FCD5" w14:textId="77777777" w:rsidR="00D55C11" w:rsidRPr="00237261" w:rsidRDefault="00D55C11" w:rsidP="008F36B5">
      <w:pPr>
        <w:tabs>
          <w:tab w:val="left" w:pos="1005"/>
        </w:tabs>
        <w:rPr>
          <w:b/>
          <w:sz w:val="24"/>
          <w:szCs w:val="24"/>
        </w:rPr>
      </w:pPr>
    </w:p>
    <w:p w14:paraId="528A521E" w14:textId="734C212C" w:rsidR="008F36B5" w:rsidRPr="00237261" w:rsidRDefault="008F36B5" w:rsidP="004A00D5">
      <w:pPr>
        <w:tabs>
          <w:tab w:val="left" w:pos="1005"/>
        </w:tabs>
        <w:ind w:left="2160" w:hanging="2160"/>
        <w:rPr>
          <w:sz w:val="24"/>
          <w:szCs w:val="24"/>
        </w:rPr>
      </w:pPr>
      <w:r w:rsidRPr="00237261">
        <w:rPr>
          <w:b/>
          <w:sz w:val="24"/>
          <w:szCs w:val="24"/>
        </w:rPr>
        <w:t>Breakfast Club</w:t>
      </w:r>
      <w:r w:rsidRPr="00237261">
        <w:rPr>
          <w:sz w:val="24"/>
          <w:szCs w:val="24"/>
        </w:rPr>
        <w:tab/>
        <w:t xml:space="preserve">Children </w:t>
      </w:r>
      <w:r w:rsidR="004A00D5" w:rsidRPr="00237261">
        <w:rPr>
          <w:sz w:val="24"/>
          <w:szCs w:val="24"/>
        </w:rPr>
        <w:t>to</w:t>
      </w:r>
      <w:r w:rsidRPr="00237261">
        <w:rPr>
          <w:sz w:val="24"/>
          <w:szCs w:val="24"/>
        </w:rPr>
        <w:t xml:space="preserve"> arrive through the front entrance via the </w:t>
      </w:r>
      <w:r w:rsidR="00070ABE">
        <w:rPr>
          <w:sz w:val="24"/>
          <w:szCs w:val="24"/>
        </w:rPr>
        <w:t xml:space="preserve">main </w:t>
      </w:r>
      <w:r w:rsidRPr="00237261">
        <w:rPr>
          <w:sz w:val="24"/>
          <w:szCs w:val="24"/>
        </w:rPr>
        <w:t xml:space="preserve">school office. </w:t>
      </w:r>
    </w:p>
    <w:p w14:paraId="1F7D2177" w14:textId="3A3CC9F4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b/>
          <w:sz w:val="24"/>
          <w:szCs w:val="24"/>
        </w:rPr>
        <w:t>After School Care</w:t>
      </w:r>
      <w:r w:rsidRPr="00237261">
        <w:rPr>
          <w:b/>
          <w:sz w:val="24"/>
          <w:szCs w:val="24"/>
        </w:rPr>
        <w:tab/>
      </w:r>
      <w:r w:rsidRPr="00237261">
        <w:rPr>
          <w:sz w:val="24"/>
          <w:szCs w:val="24"/>
        </w:rPr>
        <w:t xml:space="preserve">Children to be collected from the exit by the </w:t>
      </w:r>
      <w:r w:rsidR="00533240">
        <w:rPr>
          <w:sz w:val="24"/>
          <w:szCs w:val="24"/>
        </w:rPr>
        <w:t xml:space="preserve">Middle </w:t>
      </w:r>
      <w:r w:rsidRPr="00237261">
        <w:rPr>
          <w:sz w:val="24"/>
          <w:szCs w:val="24"/>
        </w:rPr>
        <w:t>D &amp; T room.</w:t>
      </w:r>
    </w:p>
    <w:p w14:paraId="1E79A088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3B105421" w14:textId="7F58DFDB" w:rsidR="008F36B5" w:rsidRPr="00237261" w:rsidRDefault="008F36B5" w:rsidP="0037041B">
      <w:pPr>
        <w:tabs>
          <w:tab w:val="left" w:pos="1005"/>
        </w:tabs>
        <w:ind w:left="4320" w:hanging="4320"/>
        <w:rPr>
          <w:b/>
          <w:sz w:val="24"/>
          <w:szCs w:val="24"/>
        </w:rPr>
      </w:pPr>
      <w:r w:rsidRPr="00237261">
        <w:rPr>
          <w:b/>
          <w:sz w:val="24"/>
          <w:szCs w:val="24"/>
        </w:rPr>
        <w:t>BREAKFAST CLUB FROM 7.45AM</w:t>
      </w:r>
      <w:r w:rsidRPr="00237261">
        <w:rPr>
          <w:b/>
          <w:sz w:val="24"/>
          <w:szCs w:val="24"/>
        </w:rPr>
        <w:tab/>
        <w:t>£</w:t>
      </w:r>
      <w:r w:rsidR="00850012">
        <w:rPr>
          <w:b/>
          <w:sz w:val="24"/>
          <w:szCs w:val="24"/>
        </w:rPr>
        <w:t>4.00</w:t>
      </w:r>
      <w:r w:rsidRPr="00237261">
        <w:rPr>
          <w:b/>
          <w:sz w:val="24"/>
          <w:szCs w:val="24"/>
        </w:rPr>
        <w:t xml:space="preserve"> (Payment on P4S or at the end of each half term by invoice).</w:t>
      </w:r>
    </w:p>
    <w:p w14:paraId="7C783DD7" w14:textId="72314C08" w:rsidR="008F36B5" w:rsidRPr="00237261" w:rsidRDefault="008F36B5" w:rsidP="008F36B5">
      <w:pPr>
        <w:tabs>
          <w:tab w:val="left" w:pos="1005"/>
        </w:tabs>
        <w:rPr>
          <w:b/>
          <w:sz w:val="24"/>
          <w:szCs w:val="24"/>
        </w:rPr>
      </w:pPr>
      <w:r w:rsidRPr="00237261">
        <w:rPr>
          <w:b/>
          <w:sz w:val="24"/>
          <w:szCs w:val="24"/>
        </w:rPr>
        <w:t>WAC TO 4.45PM HALF SESSION</w:t>
      </w:r>
      <w:r w:rsidRPr="00237261">
        <w:rPr>
          <w:b/>
          <w:sz w:val="24"/>
          <w:szCs w:val="24"/>
        </w:rPr>
        <w:tab/>
      </w:r>
      <w:r w:rsidR="003050B3" w:rsidRPr="00237261">
        <w:rPr>
          <w:b/>
          <w:sz w:val="24"/>
          <w:szCs w:val="24"/>
        </w:rPr>
        <w:tab/>
      </w:r>
      <w:r w:rsidRPr="00237261">
        <w:rPr>
          <w:b/>
          <w:sz w:val="24"/>
          <w:szCs w:val="24"/>
        </w:rPr>
        <w:t>£</w:t>
      </w:r>
      <w:r w:rsidR="00850012">
        <w:rPr>
          <w:b/>
          <w:sz w:val="24"/>
          <w:szCs w:val="24"/>
        </w:rPr>
        <w:t>7.00</w:t>
      </w:r>
      <w:r w:rsidRPr="00237261">
        <w:rPr>
          <w:b/>
          <w:sz w:val="24"/>
          <w:szCs w:val="24"/>
        </w:rPr>
        <w:t xml:space="preserve"> </w:t>
      </w:r>
    </w:p>
    <w:p w14:paraId="2BE968BA" w14:textId="1B00AC94" w:rsidR="008F36B5" w:rsidRDefault="008F36B5" w:rsidP="008F36B5">
      <w:pPr>
        <w:tabs>
          <w:tab w:val="left" w:pos="1005"/>
        </w:tabs>
        <w:rPr>
          <w:b/>
          <w:sz w:val="24"/>
          <w:szCs w:val="24"/>
        </w:rPr>
      </w:pPr>
      <w:r w:rsidRPr="00237261">
        <w:rPr>
          <w:b/>
          <w:sz w:val="24"/>
          <w:szCs w:val="24"/>
        </w:rPr>
        <w:t>WAC TO 6.00PM FULL SESSION</w:t>
      </w:r>
      <w:r w:rsidRPr="00237261">
        <w:rPr>
          <w:b/>
          <w:sz w:val="24"/>
          <w:szCs w:val="24"/>
        </w:rPr>
        <w:tab/>
      </w:r>
      <w:r w:rsidR="003050B3" w:rsidRPr="00237261">
        <w:rPr>
          <w:b/>
          <w:sz w:val="24"/>
          <w:szCs w:val="24"/>
        </w:rPr>
        <w:tab/>
      </w:r>
      <w:r w:rsidRPr="00237261">
        <w:rPr>
          <w:b/>
          <w:sz w:val="24"/>
          <w:szCs w:val="24"/>
        </w:rPr>
        <w:t>£1</w:t>
      </w:r>
      <w:r w:rsidR="00A166D7">
        <w:rPr>
          <w:b/>
          <w:sz w:val="24"/>
          <w:szCs w:val="24"/>
        </w:rPr>
        <w:t>1</w:t>
      </w:r>
      <w:r w:rsidRPr="00237261">
        <w:rPr>
          <w:b/>
          <w:sz w:val="24"/>
          <w:szCs w:val="24"/>
        </w:rPr>
        <w:t>.</w:t>
      </w:r>
      <w:r w:rsidR="00850012">
        <w:rPr>
          <w:b/>
          <w:sz w:val="24"/>
          <w:szCs w:val="24"/>
        </w:rPr>
        <w:t>50</w:t>
      </w:r>
    </w:p>
    <w:p w14:paraId="2DDF8338" w14:textId="398A710A" w:rsidR="00182CEF" w:rsidRPr="00237261" w:rsidRDefault="00182CEF" w:rsidP="008F36B5">
      <w:pPr>
        <w:tabs>
          <w:tab w:val="left" w:pos="10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Last session on a Friday to 5.00pm</w:t>
      </w:r>
      <w:r w:rsidR="00D24692">
        <w:rPr>
          <w:b/>
          <w:sz w:val="24"/>
          <w:szCs w:val="24"/>
        </w:rPr>
        <w:t xml:space="preserve"> only</w:t>
      </w:r>
      <w:r w:rsidR="002558DC">
        <w:rPr>
          <w:b/>
          <w:sz w:val="24"/>
          <w:szCs w:val="24"/>
        </w:rPr>
        <w:t xml:space="preserve"> charged at half session rate.</w:t>
      </w:r>
    </w:p>
    <w:p w14:paraId="346378B8" w14:textId="77777777" w:rsidR="00E769EE" w:rsidRPr="00237261" w:rsidRDefault="00E769EE" w:rsidP="008F36B5">
      <w:pPr>
        <w:tabs>
          <w:tab w:val="left" w:pos="1005"/>
        </w:tabs>
        <w:rPr>
          <w:b/>
          <w:sz w:val="24"/>
          <w:szCs w:val="24"/>
        </w:rPr>
      </w:pPr>
    </w:p>
    <w:p w14:paraId="671AF9D1" w14:textId="77777777" w:rsidR="00E769EE" w:rsidRPr="00237261" w:rsidRDefault="00E769EE" w:rsidP="00E769EE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I would like to book place/places for my child/children to attend After School Care on the following days.</w:t>
      </w:r>
    </w:p>
    <w:p w14:paraId="10EEB200" w14:textId="77777777" w:rsidR="00E769EE" w:rsidRPr="00237261" w:rsidRDefault="00E769EE" w:rsidP="008F36B5">
      <w:pPr>
        <w:tabs>
          <w:tab w:val="left" w:pos="1005"/>
        </w:tabs>
        <w:rPr>
          <w:sz w:val="24"/>
          <w:szCs w:val="24"/>
        </w:rPr>
      </w:pPr>
    </w:p>
    <w:p w14:paraId="302F7322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27609D9E" w14:textId="6C74F6A8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2</w:t>
      </w:r>
      <w:r w:rsidR="00655ABB" w:rsidRPr="00655ABB">
        <w:rPr>
          <w:sz w:val="24"/>
          <w:szCs w:val="24"/>
          <w:vertAlign w:val="superscript"/>
        </w:rPr>
        <w:t>nd</w:t>
      </w:r>
      <w:r w:rsidR="00655ABB">
        <w:rPr>
          <w:sz w:val="24"/>
          <w:szCs w:val="24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575"/>
        <w:gridCol w:w="3544"/>
      </w:tblGrid>
      <w:tr w:rsidR="00E769EE" w:rsidRPr="00237261" w14:paraId="6F5DB530" w14:textId="77777777" w:rsidTr="0003571D">
        <w:tc>
          <w:tcPr>
            <w:tcW w:w="1807" w:type="dxa"/>
          </w:tcPr>
          <w:p w14:paraId="408B8E1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575" w:type="dxa"/>
          </w:tcPr>
          <w:p w14:paraId="44D5E995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5D6ED6F0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 HALF SESSION</w:t>
            </w:r>
          </w:p>
        </w:tc>
        <w:tc>
          <w:tcPr>
            <w:tcW w:w="3544" w:type="dxa"/>
          </w:tcPr>
          <w:p w14:paraId="00389EEA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173535CD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FULL SESSION</w:t>
            </w:r>
          </w:p>
        </w:tc>
      </w:tr>
      <w:tr w:rsidR="00E769EE" w:rsidRPr="00237261" w14:paraId="57A4C7CA" w14:textId="77777777" w:rsidTr="0003571D">
        <w:tc>
          <w:tcPr>
            <w:tcW w:w="1807" w:type="dxa"/>
          </w:tcPr>
          <w:p w14:paraId="78FCF81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575" w:type="dxa"/>
          </w:tcPr>
          <w:p w14:paraId="1BC66DF0" w14:textId="5C17FD37" w:rsidR="00E769EE" w:rsidRPr="00237261" w:rsidRDefault="002E4CD2" w:rsidP="004D2FA1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</w:t>
            </w:r>
          </w:p>
        </w:tc>
        <w:tc>
          <w:tcPr>
            <w:tcW w:w="3544" w:type="dxa"/>
          </w:tcPr>
          <w:p w14:paraId="2674531A" w14:textId="25B2F4A7" w:rsidR="00E769EE" w:rsidRPr="00237261" w:rsidRDefault="002E4CD2" w:rsidP="004D2FA1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</w:t>
            </w:r>
          </w:p>
        </w:tc>
      </w:tr>
      <w:tr w:rsidR="00E769EE" w:rsidRPr="00237261" w14:paraId="4285481D" w14:textId="77777777" w:rsidTr="0003571D">
        <w:tc>
          <w:tcPr>
            <w:tcW w:w="1807" w:type="dxa"/>
          </w:tcPr>
          <w:p w14:paraId="679164D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575" w:type="dxa"/>
          </w:tcPr>
          <w:p w14:paraId="4FD5E7B1" w14:textId="3DD80F7C" w:rsidR="00E769EE" w:rsidRPr="00237261" w:rsidRDefault="002E4CD2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</w:t>
            </w:r>
          </w:p>
        </w:tc>
        <w:tc>
          <w:tcPr>
            <w:tcW w:w="3544" w:type="dxa"/>
          </w:tcPr>
          <w:p w14:paraId="5C264080" w14:textId="6DE7BF9C" w:rsidR="00E769EE" w:rsidRPr="00237261" w:rsidRDefault="002E4CD2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</w:t>
            </w:r>
          </w:p>
        </w:tc>
      </w:tr>
      <w:tr w:rsidR="00E769EE" w:rsidRPr="00237261" w14:paraId="59BCD89E" w14:textId="77777777" w:rsidTr="0003571D">
        <w:tc>
          <w:tcPr>
            <w:tcW w:w="1807" w:type="dxa"/>
          </w:tcPr>
          <w:p w14:paraId="0E2C63A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575" w:type="dxa"/>
          </w:tcPr>
          <w:p w14:paraId="57F8568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D1BACB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1F0EF9D3" w14:textId="77777777" w:rsidTr="0003571D">
        <w:tc>
          <w:tcPr>
            <w:tcW w:w="1807" w:type="dxa"/>
          </w:tcPr>
          <w:p w14:paraId="3CCF08D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575" w:type="dxa"/>
          </w:tcPr>
          <w:p w14:paraId="6D92884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982EEC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29A63DF0" w14:textId="77777777" w:rsidTr="0003571D">
        <w:tc>
          <w:tcPr>
            <w:tcW w:w="1807" w:type="dxa"/>
          </w:tcPr>
          <w:p w14:paraId="1C92C99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575" w:type="dxa"/>
          </w:tcPr>
          <w:p w14:paraId="464CEA6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FC8E92E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69A2EAD0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2A172A78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55C50F90" w14:textId="5C09737C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9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575"/>
        <w:gridCol w:w="3544"/>
      </w:tblGrid>
      <w:tr w:rsidR="00E769EE" w:rsidRPr="00237261" w14:paraId="5444B1DE" w14:textId="77777777" w:rsidTr="0003571D">
        <w:tc>
          <w:tcPr>
            <w:tcW w:w="1807" w:type="dxa"/>
          </w:tcPr>
          <w:p w14:paraId="03F2FC9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575" w:type="dxa"/>
          </w:tcPr>
          <w:p w14:paraId="1BD07782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2785837B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544" w:type="dxa"/>
          </w:tcPr>
          <w:p w14:paraId="4811C393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6C88B99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FULL SESSION</w:t>
            </w:r>
          </w:p>
        </w:tc>
      </w:tr>
      <w:tr w:rsidR="00E769EE" w:rsidRPr="00237261" w14:paraId="4E90C2B8" w14:textId="77777777" w:rsidTr="0003571D">
        <w:tc>
          <w:tcPr>
            <w:tcW w:w="1807" w:type="dxa"/>
          </w:tcPr>
          <w:p w14:paraId="6A686D9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575" w:type="dxa"/>
          </w:tcPr>
          <w:p w14:paraId="4340E87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22CFF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46E37B82" w14:textId="77777777" w:rsidTr="0003571D">
        <w:tc>
          <w:tcPr>
            <w:tcW w:w="1807" w:type="dxa"/>
          </w:tcPr>
          <w:p w14:paraId="228AE91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575" w:type="dxa"/>
          </w:tcPr>
          <w:p w14:paraId="461C951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1911BC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4CFAB84D" w14:textId="77777777" w:rsidTr="0003571D">
        <w:tc>
          <w:tcPr>
            <w:tcW w:w="1807" w:type="dxa"/>
          </w:tcPr>
          <w:p w14:paraId="2005F86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575" w:type="dxa"/>
          </w:tcPr>
          <w:p w14:paraId="2016660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654C44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9A261CC" w14:textId="77777777" w:rsidTr="0003571D">
        <w:tc>
          <w:tcPr>
            <w:tcW w:w="1807" w:type="dxa"/>
          </w:tcPr>
          <w:p w14:paraId="497D3A0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575" w:type="dxa"/>
          </w:tcPr>
          <w:p w14:paraId="64276F5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7E725CF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35330F51" w14:textId="77777777" w:rsidTr="0003571D">
        <w:tc>
          <w:tcPr>
            <w:tcW w:w="1807" w:type="dxa"/>
          </w:tcPr>
          <w:p w14:paraId="458EA2A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575" w:type="dxa"/>
          </w:tcPr>
          <w:p w14:paraId="0C02CED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2C4DBD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02DF5718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4D1CDDD4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39C21E87" w14:textId="3C8084C5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lastRenderedPageBreak/>
        <w:t xml:space="preserve">Week beginning Monday </w:t>
      </w:r>
      <w:r w:rsidR="00655ABB">
        <w:rPr>
          <w:sz w:val="24"/>
          <w:szCs w:val="24"/>
        </w:rPr>
        <w:t>16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433"/>
        <w:gridCol w:w="3686"/>
      </w:tblGrid>
      <w:tr w:rsidR="00E769EE" w:rsidRPr="00237261" w14:paraId="64E9B9D1" w14:textId="77777777" w:rsidTr="0003571D">
        <w:tc>
          <w:tcPr>
            <w:tcW w:w="1807" w:type="dxa"/>
          </w:tcPr>
          <w:p w14:paraId="6719FFD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433" w:type="dxa"/>
          </w:tcPr>
          <w:p w14:paraId="6B78393C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7E38AF19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686" w:type="dxa"/>
          </w:tcPr>
          <w:p w14:paraId="5FA25F78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7335758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3EBE1F9D" w14:textId="77777777" w:rsidTr="0003571D">
        <w:tc>
          <w:tcPr>
            <w:tcW w:w="1807" w:type="dxa"/>
          </w:tcPr>
          <w:p w14:paraId="758A6CC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433" w:type="dxa"/>
          </w:tcPr>
          <w:p w14:paraId="5A7AFC2E" w14:textId="601F4E56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B29696C" w14:textId="2C0D17BA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72BF32FE" w14:textId="77777777" w:rsidTr="0003571D">
        <w:tc>
          <w:tcPr>
            <w:tcW w:w="1807" w:type="dxa"/>
          </w:tcPr>
          <w:p w14:paraId="1ECF998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433" w:type="dxa"/>
          </w:tcPr>
          <w:p w14:paraId="1D41EBE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50382D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3C5DF149" w14:textId="77777777" w:rsidTr="0003571D">
        <w:tc>
          <w:tcPr>
            <w:tcW w:w="1807" w:type="dxa"/>
          </w:tcPr>
          <w:p w14:paraId="2C141FA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433" w:type="dxa"/>
          </w:tcPr>
          <w:p w14:paraId="1B0F1A5E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D7353AD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7FD06CF7" w14:textId="77777777" w:rsidTr="0003571D">
        <w:tc>
          <w:tcPr>
            <w:tcW w:w="1807" w:type="dxa"/>
          </w:tcPr>
          <w:p w14:paraId="7AFE446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433" w:type="dxa"/>
          </w:tcPr>
          <w:p w14:paraId="0792F6D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C1369D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FF46313" w14:textId="77777777" w:rsidTr="0003571D">
        <w:tc>
          <w:tcPr>
            <w:tcW w:w="1807" w:type="dxa"/>
          </w:tcPr>
          <w:p w14:paraId="79F1365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433" w:type="dxa"/>
          </w:tcPr>
          <w:p w14:paraId="35BE962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B92207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66EB1C8E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64B350DF" w14:textId="608FA5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F5398B">
        <w:rPr>
          <w:sz w:val="24"/>
          <w:szCs w:val="24"/>
        </w:rPr>
        <w:t>2</w:t>
      </w:r>
      <w:r w:rsidR="00655ABB">
        <w:rPr>
          <w:sz w:val="24"/>
          <w:szCs w:val="24"/>
        </w:rPr>
        <w:t>3</w:t>
      </w:r>
      <w:r w:rsidR="00655ABB" w:rsidRPr="00655ABB">
        <w:rPr>
          <w:sz w:val="24"/>
          <w:szCs w:val="24"/>
          <w:vertAlign w:val="superscript"/>
        </w:rPr>
        <w:t>rd</w:t>
      </w:r>
      <w:r w:rsidR="00655ABB">
        <w:rPr>
          <w:sz w:val="24"/>
          <w:szCs w:val="24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433"/>
        <w:gridCol w:w="3686"/>
      </w:tblGrid>
      <w:tr w:rsidR="00E769EE" w:rsidRPr="00237261" w14:paraId="402682C7" w14:textId="77777777" w:rsidTr="0003571D">
        <w:tc>
          <w:tcPr>
            <w:tcW w:w="1807" w:type="dxa"/>
          </w:tcPr>
          <w:p w14:paraId="4E325A5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433" w:type="dxa"/>
          </w:tcPr>
          <w:p w14:paraId="7CBFD76C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66B8500E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686" w:type="dxa"/>
          </w:tcPr>
          <w:p w14:paraId="47E412CF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13B2745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41C80223" w14:textId="77777777" w:rsidTr="0003571D">
        <w:tc>
          <w:tcPr>
            <w:tcW w:w="1807" w:type="dxa"/>
          </w:tcPr>
          <w:p w14:paraId="2073DD3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433" w:type="dxa"/>
          </w:tcPr>
          <w:p w14:paraId="17FA676A" w14:textId="6F7773E1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C5E1E94" w14:textId="33275DA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69797A9F" w14:textId="77777777" w:rsidTr="0003571D">
        <w:tc>
          <w:tcPr>
            <w:tcW w:w="1807" w:type="dxa"/>
          </w:tcPr>
          <w:p w14:paraId="3106C19F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433" w:type="dxa"/>
          </w:tcPr>
          <w:p w14:paraId="6B3EC07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16B391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424653BF" w14:textId="77777777" w:rsidTr="0003571D">
        <w:tc>
          <w:tcPr>
            <w:tcW w:w="1807" w:type="dxa"/>
          </w:tcPr>
          <w:p w14:paraId="7462151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433" w:type="dxa"/>
          </w:tcPr>
          <w:p w14:paraId="71D0837F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751A57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1074A23F" w14:textId="77777777" w:rsidTr="0003571D">
        <w:tc>
          <w:tcPr>
            <w:tcW w:w="1807" w:type="dxa"/>
          </w:tcPr>
          <w:p w14:paraId="1F07AE1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433" w:type="dxa"/>
          </w:tcPr>
          <w:p w14:paraId="04AE6AD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244B23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65562EF0" w14:textId="77777777" w:rsidTr="0003571D">
        <w:tc>
          <w:tcPr>
            <w:tcW w:w="1807" w:type="dxa"/>
          </w:tcPr>
          <w:p w14:paraId="6581175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433" w:type="dxa"/>
          </w:tcPr>
          <w:p w14:paraId="24683C6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DE1AA7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36538980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3DCEC4F3" w14:textId="17CFFA04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30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September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433"/>
        <w:gridCol w:w="3686"/>
      </w:tblGrid>
      <w:tr w:rsidR="00E769EE" w:rsidRPr="00237261" w14:paraId="64FD9450" w14:textId="77777777" w:rsidTr="0003571D">
        <w:tc>
          <w:tcPr>
            <w:tcW w:w="1807" w:type="dxa"/>
          </w:tcPr>
          <w:p w14:paraId="406662C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433" w:type="dxa"/>
          </w:tcPr>
          <w:p w14:paraId="32E7AD6E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7CF51F96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686" w:type="dxa"/>
          </w:tcPr>
          <w:p w14:paraId="62C9BA65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7000AD1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4894CAE3" w14:textId="77777777" w:rsidTr="0003571D">
        <w:tc>
          <w:tcPr>
            <w:tcW w:w="1807" w:type="dxa"/>
          </w:tcPr>
          <w:p w14:paraId="6F2FA13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433" w:type="dxa"/>
          </w:tcPr>
          <w:p w14:paraId="1147D6BB" w14:textId="4B09BAB6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C057637" w14:textId="221998DA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4E166EC8" w14:textId="77777777" w:rsidTr="0003571D">
        <w:tc>
          <w:tcPr>
            <w:tcW w:w="1807" w:type="dxa"/>
          </w:tcPr>
          <w:p w14:paraId="0F38351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433" w:type="dxa"/>
          </w:tcPr>
          <w:p w14:paraId="7A58956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368948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25D70AB6" w14:textId="77777777" w:rsidTr="0003571D">
        <w:tc>
          <w:tcPr>
            <w:tcW w:w="1807" w:type="dxa"/>
          </w:tcPr>
          <w:p w14:paraId="4DA4DEE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433" w:type="dxa"/>
          </w:tcPr>
          <w:p w14:paraId="4907FB2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23A68E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422C8D5" w14:textId="77777777" w:rsidTr="0003571D">
        <w:tc>
          <w:tcPr>
            <w:tcW w:w="1807" w:type="dxa"/>
          </w:tcPr>
          <w:p w14:paraId="45C2A2B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433" w:type="dxa"/>
          </w:tcPr>
          <w:p w14:paraId="56E8FB9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3093AD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1FBC0492" w14:textId="77777777" w:rsidTr="0003571D">
        <w:tc>
          <w:tcPr>
            <w:tcW w:w="1807" w:type="dxa"/>
          </w:tcPr>
          <w:p w14:paraId="557F69D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433" w:type="dxa"/>
          </w:tcPr>
          <w:p w14:paraId="140C74D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CEB08C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0B0825D1" w14:textId="502B3673" w:rsidR="008F36B5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529F6F0F" w14:textId="2A4C9B90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7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433"/>
        <w:gridCol w:w="3686"/>
      </w:tblGrid>
      <w:tr w:rsidR="00E769EE" w:rsidRPr="00237261" w14:paraId="472AB92B" w14:textId="77777777" w:rsidTr="0003571D">
        <w:tc>
          <w:tcPr>
            <w:tcW w:w="1807" w:type="dxa"/>
          </w:tcPr>
          <w:p w14:paraId="49746BC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433" w:type="dxa"/>
          </w:tcPr>
          <w:p w14:paraId="12570577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2F794FBE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686" w:type="dxa"/>
          </w:tcPr>
          <w:p w14:paraId="5BF4F7A0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5FCC998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09EE8D7C" w14:textId="77777777" w:rsidTr="0003571D">
        <w:tc>
          <w:tcPr>
            <w:tcW w:w="1807" w:type="dxa"/>
          </w:tcPr>
          <w:p w14:paraId="4D0E7A6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433" w:type="dxa"/>
          </w:tcPr>
          <w:p w14:paraId="3F7A2B0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CD1066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06CF6A51" w14:textId="77777777" w:rsidTr="0003571D">
        <w:tc>
          <w:tcPr>
            <w:tcW w:w="1807" w:type="dxa"/>
          </w:tcPr>
          <w:p w14:paraId="1FB6842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433" w:type="dxa"/>
          </w:tcPr>
          <w:p w14:paraId="37F85ED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E5AA74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4205CBB5" w14:textId="77777777" w:rsidTr="0003571D">
        <w:tc>
          <w:tcPr>
            <w:tcW w:w="1807" w:type="dxa"/>
          </w:tcPr>
          <w:p w14:paraId="5E2E690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433" w:type="dxa"/>
          </w:tcPr>
          <w:p w14:paraId="357F6BC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456D3B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61290BD7" w14:textId="77777777" w:rsidTr="0003571D">
        <w:tc>
          <w:tcPr>
            <w:tcW w:w="1807" w:type="dxa"/>
          </w:tcPr>
          <w:p w14:paraId="7364B4B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433" w:type="dxa"/>
          </w:tcPr>
          <w:p w14:paraId="7974F79D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C320E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626B5700" w14:textId="77777777" w:rsidTr="0003571D">
        <w:tc>
          <w:tcPr>
            <w:tcW w:w="1807" w:type="dxa"/>
          </w:tcPr>
          <w:p w14:paraId="7EB81F4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433" w:type="dxa"/>
          </w:tcPr>
          <w:p w14:paraId="7893ECE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DF3861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4AF57B82" w14:textId="22F04F40" w:rsidR="008F36B5" w:rsidRPr="003A6EF1" w:rsidRDefault="008F36B5" w:rsidP="008F36B5">
      <w:pPr>
        <w:tabs>
          <w:tab w:val="left" w:pos="1005"/>
        </w:tabs>
        <w:rPr>
          <w:b/>
          <w:bCs/>
          <w:sz w:val="24"/>
          <w:szCs w:val="24"/>
        </w:rPr>
      </w:pPr>
    </w:p>
    <w:p w14:paraId="46900244" w14:textId="4664453D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14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October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E769EE" w:rsidRPr="00237261" w14:paraId="32143A33" w14:textId="77777777" w:rsidTr="0003571D">
        <w:tc>
          <w:tcPr>
            <w:tcW w:w="1807" w:type="dxa"/>
          </w:tcPr>
          <w:p w14:paraId="1DB3D4F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16FD5DD9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11061312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311646B9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3EA3EEFD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65D8C0AA" w14:textId="77777777" w:rsidTr="0003571D">
        <w:tc>
          <w:tcPr>
            <w:tcW w:w="1807" w:type="dxa"/>
          </w:tcPr>
          <w:p w14:paraId="4D098BA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023F1FF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ABA3D9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7EEA736" w14:textId="77777777" w:rsidTr="0003571D">
        <w:tc>
          <w:tcPr>
            <w:tcW w:w="1807" w:type="dxa"/>
          </w:tcPr>
          <w:p w14:paraId="4764143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6567A53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43A342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3D352715" w14:textId="77777777" w:rsidTr="0003571D">
        <w:tc>
          <w:tcPr>
            <w:tcW w:w="1807" w:type="dxa"/>
          </w:tcPr>
          <w:p w14:paraId="7991988F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61968CE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A8439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0B4783D2" w14:textId="77777777" w:rsidTr="0003571D">
        <w:tc>
          <w:tcPr>
            <w:tcW w:w="1807" w:type="dxa"/>
          </w:tcPr>
          <w:p w14:paraId="3B2931D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3668C29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BFE066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1F04841F" w14:textId="77777777" w:rsidTr="0003571D">
        <w:tc>
          <w:tcPr>
            <w:tcW w:w="1807" w:type="dxa"/>
          </w:tcPr>
          <w:p w14:paraId="5198B4F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6A63C2A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3010E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031827EB" w14:textId="77777777" w:rsidR="00536A2E" w:rsidRDefault="00536A2E" w:rsidP="008F36B5">
      <w:pPr>
        <w:tabs>
          <w:tab w:val="left" w:pos="1005"/>
        </w:tabs>
        <w:rPr>
          <w:sz w:val="24"/>
          <w:szCs w:val="24"/>
        </w:rPr>
      </w:pPr>
    </w:p>
    <w:p w14:paraId="746933A0" w14:textId="237B2449" w:rsidR="00536A2E" w:rsidRDefault="00536A2E" w:rsidP="008F36B5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HALF TERM</w:t>
      </w:r>
    </w:p>
    <w:p w14:paraId="32881DAC" w14:textId="7F3ABB89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21</w:t>
      </w:r>
      <w:r w:rsidR="00655ABB" w:rsidRPr="00655ABB">
        <w:rPr>
          <w:sz w:val="24"/>
          <w:szCs w:val="24"/>
          <w:vertAlign w:val="superscript"/>
        </w:rPr>
        <w:t>st</w:t>
      </w:r>
      <w:r w:rsidR="00655ABB">
        <w:rPr>
          <w:sz w:val="24"/>
          <w:szCs w:val="24"/>
        </w:rPr>
        <w:t xml:space="preserve"> October</w:t>
      </w:r>
      <w:r w:rsidRPr="00237261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E769EE" w:rsidRPr="00237261" w14:paraId="5D514B99" w14:textId="77777777" w:rsidTr="0003571D">
        <w:tc>
          <w:tcPr>
            <w:tcW w:w="1807" w:type="dxa"/>
          </w:tcPr>
          <w:p w14:paraId="2AE730F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024E59A3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12D176E4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08CAD6E9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68A3571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3D8D7EF9" w14:textId="77777777" w:rsidTr="0003571D">
        <w:tc>
          <w:tcPr>
            <w:tcW w:w="1807" w:type="dxa"/>
          </w:tcPr>
          <w:p w14:paraId="12CE0D8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05EA42A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70A9F4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5A613D4" w14:textId="77777777" w:rsidTr="0003571D">
        <w:tc>
          <w:tcPr>
            <w:tcW w:w="1807" w:type="dxa"/>
          </w:tcPr>
          <w:p w14:paraId="784CECE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3A2A0B1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9F8B78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F0C3501" w14:textId="77777777" w:rsidTr="0003571D">
        <w:tc>
          <w:tcPr>
            <w:tcW w:w="1807" w:type="dxa"/>
          </w:tcPr>
          <w:p w14:paraId="5F539F0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2608C8C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A0B501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77317346" w14:textId="77777777" w:rsidTr="0003571D">
        <w:tc>
          <w:tcPr>
            <w:tcW w:w="1807" w:type="dxa"/>
          </w:tcPr>
          <w:p w14:paraId="725A5F7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100D855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1C03EAD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7DDF07B6" w14:textId="77777777" w:rsidTr="0003571D">
        <w:tc>
          <w:tcPr>
            <w:tcW w:w="1807" w:type="dxa"/>
          </w:tcPr>
          <w:p w14:paraId="3F202B28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50247892" w14:textId="1757B1D2" w:rsidR="00E769EE" w:rsidRPr="00237261" w:rsidRDefault="00A640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</w:t>
            </w:r>
          </w:p>
        </w:tc>
        <w:tc>
          <w:tcPr>
            <w:tcW w:w="3828" w:type="dxa"/>
          </w:tcPr>
          <w:p w14:paraId="2232471E" w14:textId="2CDFC4D0" w:rsidR="00E769EE" w:rsidRPr="00237261" w:rsidRDefault="00A640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</w:t>
            </w:r>
          </w:p>
        </w:tc>
      </w:tr>
    </w:tbl>
    <w:p w14:paraId="71ED1C97" w14:textId="77777777" w:rsidR="00CF6769" w:rsidRDefault="00CF6769" w:rsidP="008F36B5">
      <w:pPr>
        <w:tabs>
          <w:tab w:val="left" w:pos="1005"/>
        </w:tabs>
        <w:rPr>
          <w:sz w:val="24"/>
          <w:szCs w:val="24"/>
        </w:rPr>
      </w:pPr>
    </w:p>
    <w:p w14:paraId="278E722A" w14:textId="372DA730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Week beginning Monda</w:t>
      </w:r>
      <w:r w:rsidR="00655ABB">
        <w:rPr>
          <w:sz w:val="24"/>
          <w:szCs w:val="24"/>
        </w:rPr>
        <w:t>y 4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E769EE" w:rsidRPr="00237261" w14:paraId="5DEB40CE" w14:textId="77777777" w:rsidTr="003120EC">
        <w:tc>
          <w:tcPr>
            <w:tcW w:w="1807" w:type="dxa"/>
          </w:tcPr>
          <w:p w14:paraId="1EBE6A8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0A09C2DE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338581DC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23D3AC24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0A7FA50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04F643E3" w14:textId="77777777" w:rsidTr="003120EC">
        <w:tc>
          <w:tcPr>
            <w:tcW w:w="1807" w:type="dxa"/>
          </w:tcPr>
          <w:p w14:paraId="2522065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2558FEF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23ACDCE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4A1BE69A" w14:textId="77777777" w:rsidTr="003120EC">
        <w:tc>
          <w:tcPr>
            <w:tcW w:w="1807" w:type="dxa"/>
          </w:tcPr>
          <w:p w14:paraId="76970C17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1BB7CA2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4D27D40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25B5BB81" w14:textId="77777777" w:rsidTr="003120EC">
        <w:tc>
          <w:tcPr>
            <w:tcW w:w="1807" w:type="dxa"/>
          </w:tcPr>
          <w:p w14:paraId="2B6A809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2FD3976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3649BB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1F4A96FA" w14:textId="77777777" w:rsidTr="003120EC">
        <w:tc>
          <w:tcPr>
            <w:tcW w:w="1807" w:type="dxa"/>
          </w:tcPr>
          <w:p w14:paraId="47E7146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0706E41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E6978C3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647866C8" w14:textId="77777777" w:rsidTr="003120EC">
        <w:tc>
          <w:tcPr>
            <w:tcW w:w="1807" w:type="dxa"/>
          </w:tcPr>
          <w:p w14:paraId="0B8EA8E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7AF23C3E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9FE1BAC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7A0BE390" w14:textId="77777777" w:rsidR="00CB5FA4" w:rsidRPr="00237261" w:rsidRDefault="00CB5FA4" w:rsidP="008F36B5">
      <w:pPr>
        <w:tabs>
          <w:tab w:val="left" w:pos="1005"/>
        </w:tabs>
        <w:rPr>
          <w:sz w:val="24"/>
          <w:szCs w:val="24"/>
        </w:rPr>
      </w:pPr>
    </w:p>
    <w:p w14:paraId="35261482" w14:textId="3AA0C851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CF6769">
        <w:rPr>
          <w:sz w:val="24"/>
          <w:szCs w:val="24"/>
        </w:rPr>
        <w:t>1</w:t>
      </w:r>
      <w:r w:rsidR="00655ABB">
        <w:rPr>
          <w:sz w:val="24"/>
          <w:szCs w:val="24"/>
        </w:rPr>
        <w:t>1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November</w:t>
      </w:r>
      <w:r w:rsidRPr="00237261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E769EE" w:rsidRPr="00237261" w14:paraId="6B99BD93" w14:textId="77777777" w:rsidTr="003120EC">
        <w:tc>
          <w:tcPr>
            <w:tcW w:w="1807" w:type="dxa"/>
          </w:tcPr>
          <w:p w14:paraId="10ED892F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03B48E45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40C29767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043715F3" w14:textId="77777777" w:rsidR="00E769EE" w:rsidRPr="00237261" w:rsidRDefault="00E769EE" w:rsidP="008F36B5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5051C25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E769EE" w:rsidRPr="00237261" w14:paraId="6AC03F14" w14:textId="77777777" w:rsidTr="003120EC">
        <w:tc>
          <w:tcPr>
            <w:tcW w:w="1807" w:type="dxa"/>
          </w:tcPr>
          <w:p w14:paraId="040AAA2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282EC72E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59BF2D9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FA407C2" w14:textId="77777777" w:rsidTr="003120EC">
        <w:tc>
          <w:tcPr>
            <w:tcW w:w="1807" w:type="dxa"/>
          </w:tcPr>
          <w:p w14:paraId="6C40D0B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0D93A5E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450ED14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0008F562" w14:textId="77777777" w:rsidTr="003120EC">
        <w:tc>
          <w:tcPr>
            <w:tcW w:w="1807" w:type="dxa"/>
          </w:tcPr>
          <w:p w14:paraId="32CA821B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1DEE1D7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2ED98BA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5BC02341" w14:textId="77777777" w:rsidTr="003120EC">
        <w:tc>
          <w:tcPr>
            <w:tcW w:w="1807" w:type="dxa"/>
          </w:tcPr>
          <w:p w14:paraId="72BA73F6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75FF8985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74BA32F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E769EE" w:rsidRPr="00237261" w14:paraId="3F3B90C5" w14:textId="77777777" w:rsidTr="003120EC">
        <w:tc>
          <w:tcPr>
            <w:tcW w:w="1807" w:type="dxa"/>
          </w:tcPr>
          <w:p w14:paraId="75156501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50D0C2E2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3D14B1D" w14:textId="77777777" w:rsidR="00E769EE" w:rsidRPr="00237261" w:rsidRDefault="00E769EE" w:rsidP="008F36B5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6B2DAB82" w14:textId="6DF1E64B" w:rsidR="00D83714" w:rsidRDefault="00D83714" w:rsidP="008F36B5">
      <w:pPr>
        <w:tabs>
          <w:tab w:val="left" w:pos="1005"/>
        </w:tabs>
        <w:rPr>
          <w:sz w:val="24"/>
          <w:szCs w:val="24"/>
        </w:rPr>
      </w:pPr>
    </w:p>
    <w:p w14:paraId="21409DBC" w14:textId="77777777" w:rsidR="00536A2E" w:rsidRDefault="00536A2E" w:rsidP="008F36B5">
      <w:pPr>
        <w:tabs>
          <w:tab w:val="left" w:pos="1005"/>
        </w:tabs>
        <w:rPr>
          <w:sz w:val="24"/>
          <w:szCs w:val="24"/>
        </w:rPr>
      </w:pPr>
    </w:p>
    <w:p w14:paraId="0D505ED0" w14:textId="23A78E5E" w:rsidR="00536A2E" w:rsidRPr="00237261" w:rsidRDefault="00536A2E" w:rsidP="00536A2E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18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November</w:t>
      </w:r>
      <w:r w:rsidRPr="00237261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536A2E" w:rsidRPr="00237261" w14:paraId="58BE2E4F" w14:textId="77777777" w:rsidTr="00DB09E1">
        <w:tc>
          <w:tcPr>
            <w:tcW w:w="1807" w:type="dxa"/>
          </w:tcPr>
          <w:p w14:paraId="5F520B68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698C774F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4CCA0C6E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7E4BC607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3BF8F43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536A2E" w:rsidRPr="00237261" w14:paraId="0D119EF9" w14:textId="77777777" w:rsidTr="00DB09E1">
        <w:tc>
          <w:tcPr>
            <w:tcW w:w="1807" w:type="dxa"/>
          </w:tcPr>
          <w:p w14:paraId="1303735B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066D17B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232AC88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78578E72" w14:textId="77777777" w:rsidTr="00DB09E1">
        <w:tc>
          <w:tcPr>
            <w:tcW w:w="1807" w:type="dxa"/>
          </w:tcPr>
          <w:p w14:paraId="780C6775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0EE9EBC4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F068636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4FCD017F" w14:textId="77777777" w:rsidTr="00DB09E1">
        <w:tc>
          <w:tcPr>
            <w:tcW w:w="1807" w:type="dxa"/>
          </w:tcPr>
          <w:p w14:paraId="52009A88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7C353BA1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13D82BB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14546FCB" w14:textId="77777777" w:rsidTr="00DB09E1">
        <w:tc>
          <w:tcPr>
            <w:tcW w:w="1807" w:type="dxa"/>
          </w:tcPr>
          <w:p w14:paraId="06BF3C8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7180F2C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AEDEAC5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495683A8" w14:textId="77777777" w:rsidTr="00DB09E1">
        <w:tc>
          <w:tcPr>
            <w:tcW w:w="1807" w:type="dxa"/>
          </w:tcPr>
          <w:p w14:paraId="06518BB4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01691A6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826F374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17059329" w14:textId="77777777" w:rsidR="00536A2E" w:rsidRDefault="00536A2E" w:rsidP="00536A2E">
      <w:pPr>
        <w:tabs>
          <w:tab w:val="left" w:pos="1005"/>
        </w:tabs>
        <w:rPr>
          <w:sz w:val="24"/>
          <w:szCs w:val="24"/>
        </w:rPr>
      </w:pPr>
    </w:p>
    <w:p w14:paraId="010BD434" w14:textId="77777777" w:rsidR="00536A2E" w:rsidRDefault="00536A2E" w:rsidP="008F36B5">
      <w:pPr>
        <w:tabs>
          <w:tab w:val="left" w:pos="1005"/>
        </w:tabs>
        <w:rPr>
          <w:sz w:val="24"/>
          <w:szCs w:val="24"/>
        </w:rPr>
      </w:pPr>
    </w:p>
    <w:p w14:paraId="4BEB382D" w14:textId="6223672E" w:rsidR="00536A2E" w:rsidRPr="00237261" w:rsidRDefault="00536A2E" w:rsidP="00536A2E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25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November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536A2E" w:rsidRPr="00237261" w14:paraId="31DC59B2" w14:textId="77777777" w:rsidTr="00DB09E1">
        <w:tc>
          <w:tcPr>
            <w:tcW w:w="1807" w:type="dxa"/>
          </w:tcPr>
          <w:p w14:paraId="19D6FD9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67CBBBF5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0DF69CFE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48F180D5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73E84CEF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536A2E" w:rsidRPr="00237261" w14:paraId="26BA656B" w14:textId="77777777" w:rsidTr="00DB09E1">
        <w:tc>
          <w:tcPr>
            <w:tcW w:w="1807" w:type="dxa"/>
          </w:tcPr>
          <w:p w14:paraId="6D69D8A7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10A97A74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0CB6A50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438852E9" w14:textId="77777777" w:rsidTr="00DB09E1">
        <w:tc>
          <w:tcPr>
            <w:tcW w:w="1807" w:type="dxa"/>
          </w:tcPr>
          <w:p w14:paraId="57D171FE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190EF8FD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E72C1F9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50C11E6B" w14:textId="77777777" w:rsidTr="00DB09E1">
        <w:tc>
          <w:tcPr>
            <w:tcW w:w="1807" w:type="dxa"/>
          </w:tcPr>
          <w:p w14:paraId="5FE18C6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6AD38056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EEF634B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3D530F1A" w14:textId="77777777" w:rsidTr="00DB09E1">
        <w:tc>
          <w:tcPr>
            <w:tcW w:w="1807" w:type="dxa"/>
          </w:tcPr>
          <w:p w14:paraId="1BB8D779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1D2F0650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011FE3C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6A18E02F" w14:textId="77777777" w:rsidTr="00DB09E1">
        <w:tc>
          <w:tcPr>
            <w:tcW w:w="1807" w:type="dxa"/>
          </w:tcPr>
          <w:p w14:paraId="367720F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1338EA1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9786073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34FABF33" w14:textId="753877B0" w:rsidR="00536A2E" w:rsidRPr="00237261" w:rsidRDefault="00536A2E" w:rsidP="00536A2E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2</w:t>
      </w:r>
      <w:r w:rsidR="00655ABB" w:rsidRPr="00655ABB">
        <w:rPr>
          <w:sz w:val="24"/>
          <w:szCs w:val="24"/>
          <w:vertAlign w:val="superscript"/>
        </w:rPr>
        <w:t>nd</w:t>
      </w:r>
      <w:r w:rsidR="00655ABB">
        <w:rPr>
          <w:sz w:val="24"/>
          <w:szCs w:val="24"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536A2E" w:rsidRPr="00237261" w14:paraId="051FD29E" w14:textId="77777777" w:rsidTr="00DB09E1">
        <w:tc>
          <w:tcPr>
            <w:tcW w:w="1807" w:type="dxa"/>
          </w:tcPr>
          <w:p w14:paraId="1285DDB3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3496CB29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17FCA10A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51BAB880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0344E55D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536A2E" w:rsidRPr="00237261" w14:paraId="2E6D9776" w14:textId="77777777" w:rsidTr="00DB09E1">
        <w:tc>
          <w:tcPr>
            <w:tcW w:w="1807" w:type="dxa"/>
          </w:tcPr>
          <w:p w14:paraId="30DFA2DC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0E77A9E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FBCF0C6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46051AB5" w14:textId="77777777" w:rsidTr="00DB09E1">
        <w:tc>
          <w:tcPr>
            <w:tcW w:w="1807" w:type="dxa"/>
          </w:tcPr>
          <w:p w14:paraId="3D585C8D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01E364C8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B9DF678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5F0F9210" w14:textId="77777777" w:rsidTr="00DB09E1">
        <w:tc>
          <w:tcPr>
            <w:tcW w:w="1807" w:type="dxa"/>
          </w:tcPr>
          <w:p w14:paraId="4CDE7CAB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0E617E65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D3AAD1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61D4ED69" w14:textId="77777777" w:rsidTr="00DB09E1">
        <w:tc>
          <w:tcPr>
            <w:tcW w:w="1807" w:type="dxa"/>
          </w:tcPr>
          <w:p w14:paraId="736364EC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4723AE44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EE13C59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526626ED" w14:textId="77777777" w:rsidTr="00DB09E1">
        <w:tc>
          <w:tcPr>
            <w:tcW w:w="1807" w:type="dxa"/>
          </w:tcPr>
          <w:p w14:paraId="40A4AF2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08DF8AF7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2E2D085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33F03D2C" w14:textId="77777777" w:rsidR="00536A2E" w:rsidRDefault="00536A2E" w:rsidP="00536A2E">
      <w:pPr>
        <w:tabs>
          <w:tab w:val="left" w:pos="1005"/>
        </w:tabs>
        <w:rPr>
          <w:sz w:val="24"/>
          <w:szCs w:val="24"/>
        </w:rPr>
      </w:pPr>
    </w:p>
    <w:p w14:paraId="575D650E" w14:textId="77777777" w:rsidR="00536A2E" w:rsidRDefault="00536A2E" w:rsidP="00536A2E">
      <w:pPr>
        <w:tabs>
          <w:tab w:val="left" w:pos="1005"/>
        </w:tabs>
        <w:rPr>
          <w:sz w:val="24"/>
          <w:szCs w:val="24"/>
        </w:rPr>
      </w:pPr>
    </w:p>
    <w:p w14:paraId="2267A11F" w14:textId="2702922C" w:rsidR="00536A2E" w:rsidRPr="00237261" w:rsidRDefault="00536A2E" w:rsidP="00536A2E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Week beginning Monday </w:t>
      </w:r>
      <w:r w:rsidR="00655ABB">
        <w:rPr>
          <w:sz w:val="24"/>
          <w:szCs w:val="24"/>
        </w:rPr>
        <w:t>9</w:t>
      </w:r>
      <w:r w:rsidR="00655ABB" w:rsidRPr="00655ABB">
        <w:rPr>
          <w:sz w:val="24"/>
          <w:szCs w:val="24"/>
          <w:vertAlign w:val="superscript"/>
        </w:rPr>
        <w:t>th</w:t>
      </w:r>
      <w:r w:rsidR="00655ABB">
        <w:rPr>
          <w:sz w:val="24"/>
          <w:szCs w:val="24"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536A2E" w:rsidRPr="00237261" w14:paraId="2F76F408" w14:textId="77777777" w:rsidTr="00DB09E1">
        <w:tc>
          <w:tcPr>
            <w:tcW w:w="1807" w:type="dxa"/>
          </w:tcPr>
          <w:p w14:paraId="7C9CD775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2802A25C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081B6AD5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1EDE24D4" w14:textId="77777777" w:rsidR="00536A2E" w:rsidRPr="00237261" w:rsidRDefault="00536A2E" w:rsidP="00DB09E1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4B379C60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536A2E" w:rsidRPr="00237261" w14:paraId="3B490152" w14:textId="77777777" w:rsidTr="00DB09E1">
        <w:tc>
          <w:tcPr>
            <w:tcW w:w="1807" w:type="dxa"/>
          </w:tcPr>
          <w:p w14:paraId="017C92A1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2311D50D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E270DC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46AF5E3A" w14:textId="77777777" w:rsidTr="00DB09E1">
        <w:tc>
          <w:tcPr>
            <w:tcW w:w="1807" w:type="dxa"/>
          </w:tcPr>
          <w:p w14:paraId="7AC47D7A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5F0EB797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2A608E0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58AE0AD7" w14:textId="77777777" w:rsidTr="00DB09E1">
        <w:tc>
          <w:tcPr>
            <w:tcW w:w="1807" w:type="dxa"/>
          </w:tcPr>
          <w:p w14:paraId="50BEC3A4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41644BFC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FC3E17B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64FB764B" w14:textId="77777777" w:rsidTr="00DB09E1">
        <w:tc>
          <w:tcPr>
            <w:tcW w:w="1807" w:type="dxa"/>
          </w:tcPr>
          <w:p w14:paraId="27E2CE2C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430C2F52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580459D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536A2E" w:rsidRPr="00237261" w14:paraId="6F7F0958" w14:textId="77777777" w:rsidTr="00DB09E1">
        <w:tc>
          <w:tcPr>
            <w:tcW w:w="1807" w:type="dxa"/>
          </w:tcPr>
          <w:p w14:paraId="1DF6086B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02ADBD4D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E43F0F0" w14:textId="77777777" w:rsidR="00536A2E" w:rsidRPr="00237261" w:rsidRDefault="00536A2E" w:rsidP="00DB09E1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779663DC" w14:textId="06144431" w:rsidR="00536A2E" w:rsidRDefault="00536A2E" w:rsidP="00536A2E">
      <w:pPr>
        <w:tabs>
          <w:tab w:val="left" w:pos="1005"/>
        </w:tabs>
        <w:rPr>
          <w:sz w:val="24"/>
          <w:szCs w:val="24"/>
        </w:rPr>
      </w:pPr>
    </w:p>
    <w:p w14:paraId="5288B1A4" w14:textId="73B95F8C" w:rsidR="00655ABB" w:rsidRDefault="00655ABB" w:rsidP="00536A2E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>Week beginning Monday 16</w:t>
      </w:r>
      <w:r w:rsidRPr="00655A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3291"/>
        <w:gridCol w:w="3828"/>
      </w:tblGrid>
      <w:tr w:rsidR="00655ABB" w:rsidRPr="00237261" w14:paraId="553C5F8C" w14:textId="77777777" w:rsidTr="004219DA">
        <w:tc>
          <w:tcPr>
            <w:tcW w:w="1807" w:type="dxa"/>
          </w:tcPr>
          <w:p w14:paraId="5696DF5A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Day</w:t>
            </w:r>
          </w:p>
        </w:tc>
        <w:tc>
          <w:tcPr>
            <w:tcW w:w="3291" w:type="dxa"/>
          </w:tcPr>
          <w:p w14:paraId="75036FB6" w14:textId="77777777" w:rsidR="00655ABB" w:rsidRPr="00237261" w:rsidRDefault="00655ABB" w:rsidP="004219DA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1FE1882A" w14:textId="77777777" w:rsidR="00655ABB" w:rsidRPr="00237261" w:rsidRDefault="00655ABB" w:rsidP="004219DA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>HALF SESSION</w:t>
            </w:r>
          </w:p>
        </w:tc>
        <w:tc>
          <w:tcPr>
            <w:tcW w:w="3828" w:type="dxa"/>
          </w:tcPr>
          <w:p w14:paraId="2A316E3A" w14:textId="77777777" w:rsidR="00655ABB" w:rsidRPr="00237261" w:rsidRDefault="00655ABB" w:rsidP="004219DA">
            <w:pPr>
              <w:tabs>
                <w:tab w:val="left" w:pos="1005"/>
              </w:tabs>
              <w:rPr>
                <w:b/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AFTER SCHOOL CARE </w:t>
            </w:r>
          </w:p>
          <w:p w14:paraId="455E7F09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b/>
                <w:sz w:val="24"/>
                <w:szCs w:val="24"/>
              </w:rPr>
              <w:t xml:space="preserve">FULL SESSION </w:t>
            </w:r>
          </w:p>
        </w:tc>
      </w:tr>
      <w:tr w:rsidR="00655ABB" w:rsidRPr="00237261" w14:paraId="31E5E00D" w14:textId="77777777" w:rsidTr="004219DA">
        <w:tc>
          <w:tcPr>
            <w:tcW w:w="1807" w:type="dxa"/>
          </w:tcPr>
          <w:p w14:paraId="082A718D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Monday</w:t>
            </w:r>
          </w:p>
        </w:tc>
        <w:tc>
          <w:tcPr>
            <w:tcW w:w="3291" w:type="dxa"/>
          </w:tcPr>
          <w:p w14:paraId="5F52F315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C4443B3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655ABB" w:rsidRPr="00237261" w14:paraId="4319A68F" w14:textId="77777777" w:rsidTr="004219DA">
        <w:tc>
          <w:tcPr>
            <w:tcW w:w="1807" w:type="dxa"/>
          </w:tcPr>
          <w:p w14:paraId="5AD12B23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Tuesday</w:t>
            </w:r>
          </w:p>
        </w:tc>
        <w:tc>
          <w:tcPr>
            <w:tcW w:w="3291" w:type="dxa"/>
          </w:tcPr>
          <w:p w14:paraId="2570C472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22CFE03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655ABB" w:rsidRPr="00237261" w14:paraId="22FBBFE2" w14:textId="77777777" w:rsidTr="004219DA">
        <w:tc>
          <w:tcPr>
            <w:tcW w:w="1807" w:type="dxa"/>
          </w:tcPr>
          <w:p w14:paraId="4A17A453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Wednesday</w:t>
            </w:r>
          </w:p>
        </w:tc>
        <w:tc>
          <w:tcPr>
            <w:tcW w:w="3291" w:type="dxa"/>
          </w:tcPr>
          <w:p w14:paraId="0807DEF8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1018944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655ABB" w:rsidRPr="00237261" w14:paraId="55F9D80F" w14:textId="77777777" w:rsidTr="004219DA">
        <w:tc>
          <w:tcPr>
            <w:tcW w:w="1807" w:type="dxa"/>
          </w:tcPr>
          <w:p w14:paraId="2EFD1433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Thursday</w:t>
            </w:r>
          </w:p>
        </w:tc>
        <w:tc>
          <w:tcPr>
            <w:tcW w:w="3291" w:type="dxa"/>
          </w:tcPr>
          <w:p w14:paraId="3DFCACDD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18066F0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  <w:tr w:rsidR="00655ABB" w:rsidRPr="00237261" w14:paraId="7E00F718" w14:textId="77777777" w:rsidTr="004219DA">
        <w:tc>
          <w:tcPr>
            <w:tcW w:w="1807" w:type="dxa"/>
          </w:tcPr>
          <w:p w14:paraId="6CE28D3D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237261">
              <w:rPr>
                <w:sz w:val="24"/>
                <w:szCs w:val="24"/>
              </w:rPr>
              <w:t>Friday</w:t>
            </w:r>
          </w:p>
        </w:tc>
        <w:tc>
          <w:tcPr>
            <w:tcW w:w="3291" w:type="dxa"/>
          </w:tcPr>
          <w:p w14:paraId="4A515C8A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2E57EBE2" w14:textId="77777777" w:rsidR="00655ABB" w:rsidRPr="00237261" w:rsidRDefault="00655ABB" w:rsidP="004219DA">
            <w:pPr>
              <w:tabs>
                <w:tab w:val="left" w:pos="1005"/>
              </w:tabs>
              <w:rPr>
                <w:sz w:val="24"/>
                <w:szCs w:val="24"/>
              </w:rPr>
            </w:pPr>
          </w:p>
        </w:tc>
      </w:tr>
    </w:tbl>
    <w:p w14:paraId="741CC959" w14:textId="0FFD2363" w:rsidR="00CF6769" w:rsidRPr="00237261" w:rsidRDefault="00CF6769" w:rsidP="008F36B5">
      <w:pPr>
        <w:tabs>
          <w:tab w:val="left" w:pos="1005"/>
        </w:tabs>
        <w:rPr>
          <w:sz w:val="24"/>
          <w:szCs w:val="24"/>
        </w:rPr>
      </w:pPr>
      <w:r>
        <w:rPr>
          <w:sz w:val="24"/>
          <w:szCs w:val="24"/>
        </w:rPr>
        <w:t xml:space="preserve">END OF </w:t>
      </w:r>
      <w:r w:rsidR="00655ABB">
        <w:rPr>
          <w:sz w:val="24"/>
          <w:szCs w:val="24"/>
        </w:rPr>
        <w:t>Autumn</w:t>
      </w:r>
      <w:r>
        <w:rPr>
          <w:sz w:val="24"/>
          <w:szCs w:val="24"/>
        </w:rPr>
        <w:t xml:space="preserve"> TERM</w:t>
      </w:r>
    </w:p>
    <w:p w14:paraId="7E33142C" w14:textId="77777777" w:rsidR="00CF6769" w:rsidRDefault="00CF6769" w:rsidP="008F36B5">
      <w:pPr>
        <w:tabs>
          <w:tab w:val="left" w:pos="1005"/>
        </w:tabs>
        <w:rPr>
          <w:sz w:val="24"/>
          <w:szCs w:val="24"/>
        </w:rPr>
      </w:pPr>
    </w:p>
    <w:p w14:paraId="189D2B9A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Pupil Name   ...…………………………………………Class/Reg Group………</w:t>
      </w:r>
    </w:p>
    <w:p w14:paraId="609E6991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 </w:t>
      </w:r>
    </w:p>
    <w:p w14:paraId="3844C97A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Sibling Name………………………………………</w:t>
      </w:r>
      <w:proofErr w:type="gramStart"/>
      <w:r w:rsidRPr="00237261">
        <w:rPr>
          <w:sz w:val="24"/>
          <w:szCs w:val="24"/>
        </w:rPr>
        <w:t>…..</w:t>
      </w:r>
      <w:proofErr w:type="gramEnd"/>
      <w:r w:rsidRPr="00237261">
        <w:rPr>
          <w:sz w:val="24"/>
          <w:szCs w:val="24"/>
        </w:rPr>
        <w:t xml:space="preserve"> Class/Reg Group………</w:t>
      </w:r>
    </w:p>
    <w:p w14:paraId="41F21314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7ED2C439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Sibling Name………………………………………</w:t>
      </w:r>
      <w:proofErr w:type="gramStart"/>
      <w:r w:rsidRPr="00237261">
        <w:rPr>
          <w:sz w:val="24"/>
          <w:szCs w:val="24"/>
        </w:rPr>
        <w:t>…..</w:t>
      </w:r>
      <w:proofErr w:type="gramEnd"/>
      <w:r w:rsidRPr="00237261">
        <w:rPr>
          <w:sz w:val="24"/>
          <w:szCs w:val="24"/>
        </w:rPr>
        <w:t xml:space="preserve"> Class/Reg Group………</w:t>
      </w:r>
    </w:p>
    <w:p w14:paraId="76BEB65D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0D671123" w14:textId="77777777" w:rsidR="008F36B5" w:rsidRPr="00237261" w:rsidRDefault="008F36B5" w:rsidP="008F36B5">
      <w:pPr>
        <w:tabs>
          <w:tab w:val="left" w:pos="1005"/>
        </w:tabs>
        <w:rPr>
          <w:b/>
          <w:sz w:val="24"/>
          <w:szCs w:val="24"/>
        </w:rPr>
      </w:pPr>
      <w:r w:rsidRPr="00237261">
        <w:rPr>
          <w:b/>
          <w:sz w:val="24"/>
          <w:szCs w:val="24"/>
        </w:rPr>
        <w:t xml:space="preserve">PLEASE ENSURE YOU SIGN AND DATE THE FORM </w:t>
      </w:r>
    </w:p>
    <w:p w14:paraId="696590CB" w14:textId="57301D80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I am in receipt of Free School Meals/Pupil Premium Funding and wish to use my funding for the Wrap Around Care and/or Breakfast Club, (up to a maximum of </w:t>
      </w:r>
      <w:r w:rsidR="0023206C">
        <w:rPr>
          <w:sz w:val="24"/>
          <w:szCs w:val="24"/>
        </w:rPr>
        <w:t>4</w:t>
      </w:r>
      <w:r w:rsidRPr="00237261">
        <w:rPr>
          <w:sz w:val="24"/>
          <w:szCs w:val="24"/>
        </w:rPr>
        <w:t xml:space="preserve">0 half </w:t>
      </w:r>
      <w:r w:rsidR="0023206C">
        <w:rPr>
          <w:sz w:val="24"/>
          <w:szCs w:val="24"/>
        </w:rPr>
        <w:t>s</w:t>
      </w:r>
      <w:r w:rsidRPr="00237261">
        <w:rPr>
          <w:sz w:val="24"/>
          <w:szCs w:val="24"/>
        </w:rPr>
        <w:t>essions for Wrap Around Care</w:t>
      </w:r>
      <w:r w:rsidR="0023206C">
        <w:rPr>
          <w:sz w:val="24"/>
          <w:szCs w:val="24"/>
        </w:rPr>
        <w:t xml:space="preserve"> or 70 sessions Breakfast Club</w:t>
      </w:r>
      <w:r w:rsidRPr="00237261">
        <w:rPr>
          <w:sz w:val="24"/>
          <w:szCs w:val="24"/>
        </w:rPr>
        <w:t xml:space="preserve">) </w:t>
      </w:r>
      <w:r w:rsidRPr="00237261">
        <w:rPr>
          <w:sz w:val="24"/>
          <w:szCs w:val="24"/>
        </w:rPr>
        <w:sym w:font="Wingdings" w:char="F0A8"/>
      </w:r>
    </w:p>
    <w:p w14:paraId="7870BBF2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17E72AF4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 xml:space="preserve">For working parents, we </w:t>
      </w:r>
      <w:proofErr w:type="gramStart"/>
      <w:r w:rsidRPr="00237261">
        <w:rPr>
          <w:sz w:val="24"/>
          <w:szCs w:val="24"/>
        </w:rPr>
        <w:t>are able to</w:t>
      </w:r>
      <w:proofErr w:type="gramEnd"/>
      <w:r w:rsidRPr="00237261">
        <w:rPr>
          <w:sz w:val="24"/>
          <w:szCs w:val="24"/>
        </w:rPr>
        <w:t xml:space="preserve"> accept employer childcare vouchers as payment towards Session costs.  Please give your provider the following information:</w:t>
      </w:r>
    </w:p>
    <w:p w14:paraId="1A6785D2" w14:textId="77777777" w:rsidR="008F36B5" w:rsidRPr="00237261" w:rsidRDefault="008F36B5" w:rsidP="008F36B5">
      <w:pPr>
        <w:tabs>
          <w:tab w:val="left" w:pos="1005"/>
        </w:tabs>
        <w:rPr>
          <w:sz w:val="24"/>
          <w:szCs w:val="24"/>
        </w:rPr>
      </w:pPr>
    </w:p>
    <w:p w14:paraId="3E6C771B" w14:textId="77777777" w:rsidR="00F5398B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Abbey Park Middle School – Ofsted Number 116774</w:t>
      </w:r>
    </w:p>
    <w:p w14:paraId="0F8AD171" w14:textId="77777777" w:rsidR="00A21D96" w:rsidRDefault="00A21D96" w:rsidP="008F36B5">
      <w:pPr>
        <w:tabs>
          <w:tab w:val="left" w:pos="1005"/>
        </w:tabs>
        <w:rPr>
          <w:sz w:val="24"/>
          <w:szCs w:val="24"/>
        </w:rPr>
      </w:pPr>
    </w:p>
    <w:p w14:paraId="062A8090" w14:textId="4DB7642C" w:rsidR="003F31ED" w:rsidRPr="00237261" w:rsidRDefault="008F36B5" w:rsidP="008F36B5">
      <w:pPr>
        <w:tabs>
          <w:tab w:val="left" w:pos="1005"/>
        </w:tabs>
        <w:rPr>
          <w:sz w:val="24"/>
          <w:szCs w:val="24"/>
        </w:rPr>
      </w:pPr>
      <w:r w:rsidRPr="00237261">
        <w:rPr>
          <w:sz w:val="24"/>
          <w:szCs w:val="24"/>
        </w:rPr>
        <w:t>Signed …………………………………………………………</w:t>
      </w:r>
      <w:proofErr w:type="gramStart"/>
      <w:r w:rsidRPr="00237261">
        <w:rPr>
          <w:sz w:val="24"/>
          <w:szCs w:val="24"/>
        </w:rPr>
        <w:t>…..</w:t>
      </w:r>
      <w:proofErr w:type="gramEnd"/>
      <w:r w:rsidRPr="00237261">
        <w:rPr>
          <w:sz w:val="24"/>
          <w:szCs w:val="24"/>
        </w:rPr>
        <w:t xml:space="preserve">    Date………</w:t>
      </w:r>
      <w:proofErr w:type="gramStart"/>
      <w:r w:rsidRPr="00237261">
        <w:rPr>
          <w:sz w:val="24"/>
          <w:szCs w:val="24"/>
        </w:rPr>
        <w:t>…..</w:t>
      </w:r>
      <w:proofErr w:type="gramEnd"/>
      <w:r w:rsidRPr="00237261">
        <w:rPr>
          <w:sz w:val="24"/>
          <w:szCs w:val="24"/>
        </w:rPr>
        <w:t>……..</w:t>
      </w:r>
    </w:p>
    <w:sectPr w:rsidR="003F31ED" w:rsidRPr="00237261">
      <w:headerReference w:type="first" r:id="rId8"/>
      <w:footerReference w:type="first" r:id="rId9"/>
      <w:pgSz w:w="11906" w:h="16838" w:code="9"/>
      <w:pgMar w:top="1440" w:right="1440" w:bottom="1440" w:left="144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4C07B" w14:textId="77777777" w:rsidR="00AE20D4" w:rsidRDefault="00AE20D4">
      <w:r>
        <w:separator/>
      </w:r>
    </w:p>
  </w:endnote>
  <w:endnote w:type="continuationSeparator" w:id="0">
    <w:p w14:paraId="4A84287A" w14:textId="77777777" w:rsidR="00AE20D4" w:rsidRDefault="00A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686"/>
      <w:gridCol w:w="3686"/>
    </w:tblGrid>
    <w:tr w:rsidR="003F31ED" w14:paraId="4B0AC649" w14:textId="77777777">
      <w:tc>
        <w:tcPr>
          <w:tcW w:w="1650" w:type="pct"/>
          <w:vAlign w:val="bottom"/>
        </w:tcPr>
        <w:p w14:paraId="2C2F570D" w14:textId="77777777" w:rsidR="003F31ED" w:rsidRDefault="003050B3">
          <w:pPr>
            <w:pStyle w:val="Footer"/>
          </w:pPr>
          <w:r>
            <w:t>Tel: 01386 552722</w:t>
          </w:r>
        </w:p>
        <w:p w14:paraId="2F2B561B" w14:textId="77777777" w:rsidR="003F31ED" w:rsidRDefault="003050B3">
          <w:pPr>
            <w:pStyle w:val="Footer"/>
          </w:pPr>
          <w:r>
            <w:t>office@abbeyparkfirst.worcs.sch.uk</w:t>
          </w:r>
        </w:p>
      </w:tc>
      <w:tc>
        <w:tcPr>
          <w:tcW w:w="1650" w:type="pct"/>
          <w:vAlign w:val="bottom"/>
        </w:tcPr>
        <w:p w14:paraId="2C930F1E" w14:textId="77777777" w:rsidR="003F31ED" w:rsidRDefault="003050B3">
          <w:pPr>
            <w:pStyle w:val="Footer"/>
            <w:jc w:val="center"/>
            <w:rPr>
              <w:b/>
              <w:bCs/>
            </w:rPr>
          </w:pPr>
          <w:r>
            <w:rPr>
              <w:b/>
              <w:bCs/>
            </w:rPr>
            <w:t>Executive Headteacher: Miss R. Scully</w:t>
          </w:r>
        </w:p>
      </w:tc>
      <w:tc>
        <w:tcPr>
          <w:tcW w:w="1650" w:type="pct"/>
          <w:vAlign w:val="bottom"/>
        </w:tcPr>
        <w:p w14:paraId="20B7CC6A" w14:textId="77777777" w:rsidR="003F31ED" w:rsidRDefault="003050B3">
          <w:pPr>
            <w:pStyle w:val="Footer"/>
            <w:jc w:val="right"/>
          </w:pPr>
          <w:r>
            <w:t>Tel: 01386 552667</w:t>
          </w:r>
        </w:p>
        <w:p w14:paraId="4629C22B" w14:textId="77777777" w:rsidR="003F31ED" w:rsidRDefault="003050B3">
          <w:pPr>
            <w:pStyle w:val="Footer"/>
            <w:jc w:val="right"/>
          </w:pPr>
          <w:r>
            <w:t>office@abbeyparkmiddle.worcs.sch.uk</w:t>
          </w:r>
        </w:p>
      </w:tc>
    </w:tr>
  </w:tbl>
  <w:p w14:paraId="7765B01D" w14:textId="77777777" w:rsidR="003F31ED" w:rsidRDefault="003F3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F16E" w14:textId="77777777" w:rsidR="00AE20D4" w:rsidRDefault="00AE20D4">
      <w:r>
        <w:separator/>
      </w:r>
    </w:p>
  </w:footnote>
  <w:footnote w:type="continuationSeparator" w:id="0">
    <w:p w14:paraId="0B8EC218" w14:textId="77777777" w:rsidR="00AE20D4" w:rsidRDefault="00AE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9C89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rFonts w:cs="GillSansMT"/>
        <w:color w:val="00CC66"/>
        <w:sz w:val="32"/>
        <w:szCs w:val="27"/>
      </w:rPr>
    </w:pPr>
    <w:r>
      <w:rPr>
        <w:rFonts w:cs="GillSansMT"/>
        <w:noProof/>
        <w:color w:val="00CC66"/>
        <w:sz w:val="28"/>
        <w:szCs w:val="27"/>
        <w:lang w:bidi="ar-SA"/>
      </w:rPr>
      <w:drawing>
        <wp:anchor distT="0" distB="0" distL="114300" distR="114300" simplePos="0" relativeHeight="251672064" behindDoc="0" locked="0" layoutInCell="1" allowOverlap="1" wp14:anchorId="7C3B3F17" wp14:editId="07F04B39">
          <wp:simplePos x="0" y="0"/>
          <wp:positionH relativeFrom="column">
            <wp:posOffset>455930</wp:posOffset>
          </wp:positionH>
          <wp:positionV relativeFrom="paragraph">
            <wp:posOffset>-60325</wp:posOffset>
          </wp:positionV>
          <wp:extent cx="1371600" cy="1980000"/>
          <wp:effectExtent l="0" t="0" r="0" b="1270"/>
          <wp:wrapNone/>
          <wp:docPr id="5" name="Picture 5" descr="T:\ADMIN\Logos\First-Nursery-Acorn-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ADMIN\Logos\First-Nursery-Acorn-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9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GillSansMT"/>
        <w:noProof/>
        <w:color w:val="00CC66"/>
        <w:sz w:val="28"/>
        <w:szCs w:val="27"/>
        <w:lang w:bidi="ar-SA"/>
      </w:rPr>
      <w:drawing>
        <wp:anchor distT="0" distB="0" distL="114300" distR="114300" simplePos="0" relativeHeight="251697664" behindDoc="0" locked="0" layoutInCell="1" allowOverlap="1" wp14:anchorId="2882728B" wp14:editId="2F71181D">
          <wp:simplePos x="0" y="0"/>
          <wp:positionH relativeFrom="column">
            <wp:posOffset>1628775</wp:posOffset>
          </wp:positionH>
          <wp:positionV relativeFrom="paragraph">
            <wp:posOffset>-59690</wp:posOffset>
          </wp:positionV>
          <wp:extent cx="1371600" cy="1980000"/>
          <wp:effectExtent l="0" t="0" r="0" b="1270"/>
          <wp:wrapNone/>
          <wp:docPr id="6" name="Picture 6" descr="T:\ADMIN\Logos\Middle-School-Acorn-Logo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ADMIN\Logos\Middle-School-Acorn-Logo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9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GillSansMT"/>
        <w:noProof/>
        <w:color w:val="00CC66"/>
        <w:sz w:val="28"/>
        <w:szCs w:val="27"/>
        <w:lang w:bidi="ar-SA"/>
      </w:rPr>
      <w:drawing>
        <wp:anchor distT="0" distB="0" distL="114300" distR="114300" simplePos="0" relativeHeight="251641344" behindDoc="0" locked="0" layoutInCell="1" allowOverlap="1" wp14:anchorId="20B6CD4E" wp14:editId="1FEEE8BA">
          <wp:simplePos x="0" y="0"/>
          <wp:positionH relativeFrom="column">
            <wp:posOffset>-866775</wp:posOffset>
          </wp:positionH>
          <wp:positionV relativeFrom="paragraph">
            <wp:posOffset>-58463</wp:posOffset>
          </wp:positionV>
          <wp:extent cx="1645200" cy="1980000"/>
          <wp:effectExtent l="0" t="0" r="0" b="1270"/>
          <wp:wrapNone/>
          <wp:docPr id="3" name="Picture 3" descr="T:\ADMIN\Logos\Abbey-Acorns-P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DMIN\Logos\Abbey-Acorns-Pr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200" cy="19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GillSansMT"/>
        <w:color w:val="00CC66"/>
        <w:sz w:val="28"/>
        <w:szCs w:val="27"/>
      </w:rPr>
      <w:t xml:space="preserve"> </w:t>
    </w:r>
    <w:r>
      <w:rPr>
        <w:rFonts w:cs="GillSansMT"/>
        <w:color w:val="00CC66"/>
        <w:sz w:val="32"/>
        <w:szCs w:val="27"/>
      </w:rPr>
      <w:t>Abbey Park Pre-School</w:t>
    </w:r>
    <w:r>
      <w:rPr>
        <w:rFonts w:cs="GillSansMT"/>
        <w:color w:val="00CC66"/>
        <w:sz w:val="32"/>
        <w:szCs w:val="27"/>
      </w:rPr>
      <w:br/>
      <w:t>Abbey Park First &amp; Nursery School</w:t>
    </w:r>
  </w:p>
  <w:p w14:paraId="13CC2E48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rFonts w:cs="GillSansMT"/>
        <w:color w:val="1F497D" w:themeColor="text2"/>
        <w:sz w:val="32"/>
        <w:szCs w:val="27"/>
      </w:rPr>
    </w:pPr>
    <w:r>
      <w:rPr>
        <w:rFonts w:cs="GillSansMT"/>
        <w:color w:val="1F497D" w:themeColor="text2"/>
        <w:sz w:val="32"/>
        <w:szCs w:val="27"/>
      </w:rPr>
      <w:t>Abbey Park Middle School</w:t>
    </w:r>
  </w:p>
  <w:p w14:paraId="1B183309" w14:textId="77777777" w:rsidR="003F31ED" w:rsidRDefault="003F31ED">
    <w:pPr>
      <w:autoSpaceDE w:val="0"/>
      <w:autoSpaceDN w:val="0"/>
      <w:adjustRightInd w:val="0"/>
      <w:ind w:left="-993" w:right="-897"/>
      <w:jc w:val="right"/>
      <w:rPr>
        <w:rFonts w:cs="GillSansMT"/>
        <w:sz w:val="18"/>
        <w:szCs w:val="16"/>
      </w:rPr>
    </w:pPr>
  </w:p>
  <w:p w14:paraId="0A6AA090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rFonts w:cs="GillSansMT"/>
        <w:sz w:val="24"/>
        <w:szCs w:val="23"/>
      </w:rPr>
    </w:pPr>
    <w:r>
      <w:rPr>
        <w:rFonts w:cs="GillSansMT"/>
        <w:sz w:val="24"/>
        <w:szCs w:val="23"/>
      </w:rPr>
      <w:t>Abbey Road</w:t>
    </w:r>
  </w:p>
  <w:p w14:paraId="379E61F2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rFonts w:cs="GillSansMT"/>
        <w:sz w:val="24"/>
        <w:szCs w:val="23"/>
      </w:rPr>
    </w:pPr>
    <w:r>
      <w:rPr>
        <w:rFonts w:cs="GillSansMT"/>
        <w:sz w:val="24"/>
        <w:szCs w:val="23"/>
      </w:rPr>
      <w:t>Pershore</w:t>
    </w:r>
  </w:p>
  <w:p w14:paraId="52204C24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rFonts w:cs="GillSansMT"/>
        <w:sz w:val="24"/>
        <w:szCs w:val="23"/>
      </w:rPr>
    </w:pPr>
    <w:r>
      <w:rPr>
        <w:rFonts w:cs="GillSansMT"/>
        <w:sz w:val="24"/>
        <w:szCs w:val="23"/>
      </w:rPr>
      <w:t>Worcestershire</w:t>
    </w:r>
  </w:p>
  <w:p w14:paraId="3C15E901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noProof/>
        <w:sz w:val="24"/>
        <w:szCs w:val="18"/>
      </w:rPr>
    </w:pPr>
    <w:r>
      <w:rPr>
        <w:rFonts w:cs="GillSansMT"/>
        <w:sz w:val="24"/>
        <w:szCs w:val="23"/>
      </w:rPr>
      <w:t>WR10 1DF</w:t>
    </w:r>
    <w:r>
      <w:rPr>
        <w:noProof/>
        <w:sz w:val="24"/>
        <w:szCs w:val="18"/>
      </w:rPr>
      <w:t xml:space="preserve"> </w:t>
    </w:r>
  </w:p>
  <w:p w14:paraId="2F98A2BB" w14:textId="77777777" w:rsidR="003F31ED" w:rsidRDefault="003F31ED">
    <w:pPr>
      <w:autoSpaceDE w:val="0"/>
      <w:autoSpaceDN w:val="0"/>
      <w:adjustRightInd w:val="0"/>
      <w:ind w:left="-993" w:right="-897"/>
      <w:jc w:val="right"/>
      <w:rPr>
        <w:noProof/>
        <w:sz w:val="24"/>
        <w:szCs w:val="18"/>
      </w:rPr>
    </w:pPr>
  </w:p>
  <w:p w14:paraId="0DA7B1D5" w14:textId="77777777" w:rsidR="003F31ED" w:rsidRDefault="003050B3">
    <w:pPr>
      <w:autoSpaceDE w:val="0"/>
      <w:autoSpaceDN w:val="0"/>
      <w:adjustRightInd w:val="0"/>
      <w:ind w:left="-993" w:right="-897"/>
      <w:jc w:val="right"/>
      <w:rPr>
        <w:noProof/>
        <w:sz w:val="24"/>
        <w:szCs w:val="18"/>
      </w:rPr>
    </w:pPr>
    <w:r>
      <w:rPr>
        <w:szCs w:val="18"/>
      </w:rPr>
      <w:t>Head of First School: Mrs C. Mitchell</w:t>
    </w:r>
  </w:p>
  <w:p w14:paraId="755E004F" w14:textId="77777777" w:rsidR="003F31ED" w:rsidRDefault="003050B3">
    <w:pPr>
      <w:tabs>
        <w:tab w:val="right" w:pos="9923"/>
      </w:tabs>
      <w:autoSpaceDE w:val="0"/>
      <w:autoSpaceDN w:val="0"/>
      <w:adjustRightInd w:val="0"/>
      <w:ind w:left="-993" w:right="-897"/>
    </w:pPr>
    <w:r>
      <w:rPr>
        <w:szCs w:val="18"/>
      </w:rPr>
      <w:tab/>
      <w:t>Head of Middle School: Miss R. Scully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6B5"/>
    <w:rsid w:val="00002821"/>
    <w:rsid w:val="0003571D"/>
    <w:rsid w:val="00070ABE"/>
    <w:rsid w:val="00182CEF"/>
    <w:rsid w:val="0023206C"/>
    <w:rsid w:val="00237261"/>
    <w:rsid w:val="002558DC"/>
    <w:rsid w:val="002E4CD2"/>
    <w:rsid w:val="003050B3"/>
    <w:rsid w:val="003120EC"/>
    <w:rsid w:val="0037041B"/>
    <w:rsid w:val="003A6EF1"/>
    <w:rsid w:val="003D5DC7"/>
    <w:rsid w:val="003F31ED"/>
    <w:rsid w:val="00461364"/>
    <w:rsid w:val="004A00D5"/>
    <w:rsid w:val="004C6FF7"/>
    <w:rsid w:val="004D2FA1"/>
    <w:rsid w:val="004D523F"/>
    <w:rsid w:val="00512B5A"/>
    <w:rsid w:val="00533240"/>
    <w:rsid w:val="00536A2E"/>
    <w:rsid w:val="005B66E1"/>
    <w:rsid w:val="00655ABB"/>
    <w:rsid w:val="006835A7"/>
    <w:rsid w:val="006C7A7D"/>
    <w:rsid w:val="00744B98"/>
    <w:rsid w:val="00850012"/>
    <w:rsid w:val="008A4782"/>
    <w:rsid w:val="008C38FF"/>
    <w:rsid w:val="008F36B5"/>
    <w:rsid w:val="009D46E9"/>
    <w:rsid w:val="00A166D7"/>
    <w:rsid w:val="00A21D96"/>
    <w:rsid w:val="00A26834"/>
    <w:rsid w:val="00A640EE"/>
    <w:rsid w:val="00AE20D4"/>
    <w:rsid w:val="00AF0453"/>
    <w:rsid w:val="00C17649"/>
    <w:rsid w:val="00C23132"/>
    <w:rsid w:val="00C311D1"/>
    <w:rsid w:val="00C97BBE"/>
    <w:rsid w:val="00CB5FA4"/>
    <w:rsid w:val="00CF6769"/>
    <w:rsid w:val="00D12BF5"/>
    <w:rsid w:val="00D24692"/>
    <w:rsid w:val="00D55C11"/>
    <w:rsid w:val="00D74097"/>
    <w:rsid w:val="00D83714"/>
    <w:rsid w:val="00E33155"/>
    <w:rsid w:val="00E71EAC"/>
    <w:rsid w:val="00E769EE"/>
    <w:rsid w:val="00F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40CE"/>
  <w15:docId w15:val="{B479BF00-9A4F-4A7A-B31C-9B64D5F6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dmin\templates\2021%20Federation%20Letterhead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D8A5C6-E0C6-40FE-8FA6-4B2EB482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 Federation Letterhead v2</Template>
  <TotalTime>39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Abbey Park Middle School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Palin</dc:creator>
  <cp:lastModifiedBy>Sarah Gisbourne</cp:lastModifiedBy>
  <cp:revision>10</cp:revision>
  <cp:lastPrinted>2024-07-04T09:36:00Z</cp:lastPrinted>
  <dcterms:created xsi:type="dcterms:W3CDTF">2024-05-07T09:40:00Z</dcterms:created>
  <dcterms:modified xsi:type="dcterms:W3CDTF">2024-07-04T09:38:00Z</dcterms:modified>
</cp:coreProperties>
</file>